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A6" w:rsidRDefault="00507649" w:rsidP="00E605B6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АДМИНИСТРАЦИЯ КАРГАНСКОГО СЕЛЬСОВЕТА</w:t>
      </w:r>
    </w:p>
    <w:p w:rsidR="00507649" w:rsidRDefault="00507649" w:rsidP="00E605B6">
      <w:pPr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 КАРГАТСКОГО РАЙОНА НОВОСИБИРСКОЙ ОБЛАСТИ</w:t>
      </w:r>
    </w:p>
    <w:p w:rsidR="00507649" w:rsidRDefault="00507649" w:rsidP="00E605B6">
      <w:pPr>
        <w:ind w:firstLine="0"/>
        <w:jc w:val="center"/>
        <w:rPr>
          <w:b/>
          <w:sz w:val="28"/>
        </w:rPr>
      </w:pPr>
    </w:p>
    <w:p w:rsidR="00E605B6" w:rsidRPr="00E605B6" w:rsidRDefault="00EF007C" w:rsidP="00E605B6">
      <w:pPr>
        <w:ind w:firstLine="0"/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E605B6" w:rsidRPr="00E605B6" w:rsidRDefault="00E605B6" w:rsidP="00E605B6">
      <w:pPr>
        <w:ind w:firstLine="0"/>
        <w:jc w:val="center"/>
        <w:rPr>
          <w:sz w:val="28"/>
        </w:rPr>
      </w:pPr>
    </w:p>
    <w:p w:rsidR="00E605B6" w:rsidRDefault="00D867D1" w:rsidP="00E605B6">
      <w:pPr>
        <w:tabs>
          <w:tab w:val="left" w:pos="8931"/>
        </w:tabs>
        <w:ind w:firstLine="0"/>
        <w:rPr>
          <w:sz w:val="28"/>
        </w:rPr>
      </w:pPr>
      <w:r>
        <w:rPr>
          <w:sz w:val="28"/>
        </w:rPr>
        <w:t>03.02.2025</w:t>
      </w:r>
      <w:r w:rsidR="00EF007C">
        <w:rPr>
          <w:sz w:val="28"/>
        </w:rPr>
        <w:t xml:space="preserve">                                              с.Карган</w:t>
      </w:r>
      <w:r w:rsidR="00E605B6">
        <w:rPr>
          <w:sz w:val="28"/>
        </w:rPr>
        <w:tab/>
      </w:r>
      <w:r w:rsidR="00E605B6" w:rsidRPr="00E605B6">
        <w:rPr>
          <w:sz w:val="28"/>
        </w:rPr>
        <w:t>№</w:t>
      </w:r>
      <w:bookmarkStart w:id="0" w:name="_GoBack"/>
      <w:bookmarkEnd w:id="0"/>
      <w:r w:rsidR="006E33A6">
        <w:rPr>
          <w:sz w:val="28"/>
        </w:rPr>
        <w:t>4</w:t>
      </w:r>
      <w:r w:rsidR="00EF007C">
        <w:rPr>
          <w:sz w:val="28"/>
        </w:rPr>
        <w:t>-р</w:t>
      </w:r>
    </w:p>
    <w:p w:rsidR="00E605B6" w:rsidRDefault="00E605B6" w:rsidP="00E605B6">
      <w:pPr>
        <w:tabs>
          <w:tab w:val="left" w:pos="8931"/>
        </w:tabs>
        <w:rPr>
          <w:sz w:val="28"/>
        </w:rPr>
      </w:pPr>
    </w:p>
    <w:p w:rsidR="00E605B6" w:rsidRDefault="00E605B6" w:rsidP="00E605B6">
      <w:pPr>
        <w:tabs>
          <w:tab w:val="left" w:pos="8931"/>
        </w:tabs>
        <w:rPr>
          <w:sz w:val="28"/>
        </w:rPr>
      </w:pPr>
    </w:p>
    <w:p w:rsidR="00E605B6" w:rsidRPr="00E605B6" w:rsidRDefault="00E605B6" w:rsidP="00E605B6">
      <w:pPr>
        <w:tabs>
          <w:tab w:val="left" w:pos="8931"/>
        </w:tabs>
        <w:ind w:firstLine="0"/>
        <w:jc w:val="center"/>
        <w:rPr>
          <w:b/>
          <w:sz w:val="28"/>
        </w:rPr>
      </w:pPr>
      <w:r w:rsidRPr="00E605B6">
        <w:rPr>
          <w:b/>
          <w:sz w:val="28"/>
        </w:rPr>
        <w:t>О назначении уполномоченных лиц</w:t>
      </w:r>
    </w:p>
    <w:p w:rsidR="00E605B6" w:rsidRPr="00E605B6" w:rsidRDefault="00E605B6" w:rsidP="00E605B6">
      <w:pPr>
        <w:tabs>
          <w:tab w:val="left" w:pos="8931"/>
        </w:tabs>
        <w:rPr>
          <w:sz w:val="28"/>
        </w:rPr>
      </w:pPr>
    </w:p>
    <w:p w:rsidR="00E605B6" w:rsidRPr="00E605B6" w:rsidRDefault="00E605B6" w:rsidP="00EF007C">
      <w:pPr>
        <w:tabs>
          <w:tab w:val="left" w:pos="8931"/>
        </w:tabs>
        <w:rPr>
          <w:sz w:val="28"/>
        </w:rPr>
      </w:pPr>
      <w:r w:rsidRPr="00E605B6">
        <w:rPr>
          <w:sz w:val="28"/>
        </w:rPr>
        <w:t xml:space="preserve">В </w:t>
      </w:r>
      <w:r w:rsidR="001A22C6">
        <w:rPr>
          <w:sz w:val="28"/>
        </w:rPr>
        <w:t xml:space="preserve">соответствии с Порядком функционирования и использования государственной информационной системы «Автоматизированная система управления бюджетными процессами Новосибирской области» утвержденным приказом министерства финансов и налоговой политики Новосибирской области от </w:t>
      </w:r>
      <w:r w:rsidR="001A22C6" w:rsidRPr="00DA2190">
        <w:rPr>
          <w:sz w:val="28"/>
        </w:rPr>
        <w:t>01.12.2014 №</w:t>
      </w:r>
      <w:r w:rsidR="001A22C6" w:rsidRPr="00DA2190">
        <w:rPr>
          <w:sz w:val="28"/>
          <w:lang w:val="en-US"/>
        </w:rPr>
        <w:t> </w:t>
      </w:r>
      <w:r w:rsidR="001A22C6" w:rsidRPr="00DA2190">
        <w:rPr>
          <w:sz w:val="28"/>
        </w:rPr>
        <w:t>76-НПА</w:t>
      </w:r>
      <w:r w:rsidR="001A22C6">
        <w:rPr>
          <w:sz w:val="28"/>
        </w:rPr>
        <w:t xml:space="preserve"> «Об утверждении Порядка функционирования и использования государственной информационной системы «Автоматизированная система управления бюджетными процессами Новосибирской области», Регламентом подключения к </w:t>
      </w:r>
      <w:r w:rsidR="001A22C6" w:rsidRPr="001A22C6">
        <w:rPr>
          <w:sz w:val="28"/>
        </w:rPr>
        <w:t>государственной информационной систем</w:t>
      </w:r>
      <w:r w:rsidR="001A22C6">
        <w:rPr>
          <w:sz w:val="28"/>
        </w:rPr>
        <w:t>е</w:t>
      </w:r>
      <w:r w:rsidR="001A22C6" w:rsidRPr="001A22C6">
        <w:rPr>
          <w:sz w:val="28"/>
        </w:rPr>
        <w:t xml:space="preserve"> «Автоматизированная система управления бюджетными процессами Новосибирской области»</w:t>
      </w:r>
      <w:r w:rsidR="001A22C6">
        <w:rPr>
          <w:sz w:val="28"/>
        </w:rPr>
        <w:t xml:space="preserve"> утвержденными приказом государственного казенного учреждения Новосибирской области «Региональный информационный центр» от </w:t>
      </w:r>
      <w:r w:rsidR="00EF007C">
        <w:rPr>
          <w:sz w:val="28"/>
        </w:rPr>
        <w:t>30.03.2023 г.</w:t>
      </w:r>
    </w:p>
    <w:p w:rsidR="001A22C6" w:rsidRDefault="00E605B6" w:rsidP="00E605B6">
      <w:pPr>
        <w:tabs>
          <w:tab w:val="left" w:pos="8931"/>
        </w:tabs>
        <w:rPr>
          <w:sz w:val="28"/>
        </w:rPr>
      </w:pPr>
      <w:r w:rsidRPr="00E605B6">
        <w:rPr>
          <w:sz w:val="28"/>
        </w:rPr>
        <w:t>1.</w:t>
      </w:r>
      <w:r>
        <w:rPr>
          <w:sz w:val="28"/>
        </w:rPr>
        <w:t> </w:t>
      </w:r>
      <w:r w:rsidRPr="00E605B6">
        <w:rPr>
          <w:sz w:val="28"/>
        </w:rPr>
        <w:t xml:space="preserve">Назначить </w:t>
      </w:r>
      <w:r w:rsidR="001A22C6">
        <w:rPr>
          <w:sz w:val="28"/>
        </w:rPr>
        <w:t xml:space="preserve">ответственным за организацию работы в государственной информационной системе «Автоматизированная система управления бюджетными процессами Новосибирской области» </w:t>
      </w:r>
      <w:r w:rsidR="00D867D1" w:rsidRPr="00D867D1">
        <w:rPr>
          <w:sz w:val="28"/>
        </w:rPr>
        <w:t xml:space="preserve">специалиста </w:t>
      </w:r>
      <w:r w:rsidR="00EF007C">
        <w:rPr>
          <w:sz w:val="28"/>
        </w:rPr>
        <w:t xml:space="preserve">1 разряда </w:t>
      </w:r>
      <w:r w:rsidR="00D867D1" w:rsidRPr="00D867D1">
        <w:rPr>
          <w:sz w:val="28"/>
        </w:rPr>
        <w:t>Досайкину Елену Васильевну</w:t>
      </w:r>
      <w:r w:rsidR="001A22C6">
        <w:rPr>
          <w:sz w:val="28"/>
        </w:rPr>
        <w:t>.</w:t>
      </w:r>
    </w:p>
    <w:p w:rsidR="00E605B6" w:rsidRDefault="00DA2190" w:rsidP="00E605B6">
      <w:pPr>
        <w:tabs>
          <w:tab w:val="left" w:pos="8931"/>
        </w:tabs>
        <w:rPr>
          <w:sz w:val="28"/>
        </w:rPr>
      </w:pPr>
      <w:r>
        <w:rPr>
          <w:sz w:val="28"/>
        </w:rPr>
        <w:t>2. У</w:t>
      </w:r>
      <w:r w:rsidRPr="00DA2190">
        <w:rPr>
          <w:sz w:val="28"/>
        </w:rPr>
        <w:t xml:space="preserve">твердить </w:t>
      </w:r>
      <w:r>
        <w:rPr>
          <w:sz w:val="28"/>
        </w:rPr>
        <w:t xml:space="preserve">прилагаемый </w:t>
      </w:r>
      <w:r w:rsidRPr="00DA2190">
        <w:rPr>
          <w:sz w:val="28"/>
        </w:rPr>
        <w:t>перечень сотрудников</w:t>
      </w:r>
      <w:r w:rsidR="00D867D1" w:rsidRPr="00D867D1">
        <w:rPr>
          <w:sz w:val="28"/>
        </w:rPr>
        <w:t>Администрации Карганского сельсовета Каргатского района Новосибирской области</w:t>
      </w:r>
      <w:r w:rsidRPr="00DA2190">
        <w:rPr>
          <w:sz w:val="28"/>
        </w:rPr>
        <w:t xml:space="preserve">, уполномоченных на работу в </w:t>
      </w:r>
      <w:r>
        <w:rPr>
          <w:sz w:val="28"/>
        </w:rPr>
        <w:t>государственной информационной системе «Автоматизированная система управления бюджетными процессами Новосибирской области».</w:t>
      </w:r>
    </w:p>
    <w:p w:rsidR="00E605B6" w:rsidRDefault="00DA2190" w:rsidP="00D867D1">
      <w:pPr>
        <w:tabs>
          <w:tab w:val="left" w:pos="8931"/>
        </w:tabs>
        <w:rPr>
          <w:sz w:val="28"/>
        </w:rPr>
      </w:pPr>
      <w:r>
        <w:rPr>
          <w:sz w:val="28"/>
        </w:rPr>
        <w:t>3</w:t>
      </w:r>
      <w:r w:rsidR="008466D5" w:rsidRPr="008466D5">
        <w:rPr>
          <w:sz w:val="28"/>
        </w:rPr>
        <w:t>.</w:t>
      </w:r>
      <w:r w:rsidR="008466D5">
        <w:rPr>
          <w:sz w:val="28"/>
        </w:rPr>
        <w:t> </w:t>
      </w:r>
      <w:r w:rsidR="008466D5" w:rsidRPr="008466D5">
        <w:rPr>
          <w:sz w:val="28"/>
        </w:rPr>
        <w:t>Контроль з</w:t>
      </w:r>
      <w:r w:rsidR="00EF007C">
        <w:rPr>
          <w:sz w:val="28"/>
        </w:rPr>
        <w:t>а исполнением настоящего распоряжения</w:t>
      </w:r>
      <w:r w:rsidRPr="00D867D1">
        <w:rPr>
          <w:sz w:val="28"/>
        </w:rPr>
        <w:t>оставляю за собой</w:t>
      </w:r>
      <w:r>
        <w:rPr>
          <w:sz w:val="28"/>
        </w:rPr>
        <w:t>.</w:t>
      </w:r>
    </w:p>
    <w:p w:rsidR="00E605B6" w:rsidRDefault="00E605B6" w:rsidP="00E605B6">
      <w:pPr>
        <w:tabs>
          <w:tab w:val="left" w:pos="8931"/>
        </w:tabs>
        <w:rPr>
          <w:sz w:val="28"/>
        </w:rPr>
      </w:pPr>
    </w:p>
    <w:p w:rsidR="00E605B6" w:rsidRDefault="00E605B6" w:rsidP="00E605B6">
      <w:pPr>
        <w:tabs>
          <w:tab w:val="left" w:pos="8931"/>
        </w:tabs>
        <w:rPr>
          <w:sz w:val="28"/>
        </w:rPr>
      </w:pPr>
    </w:p>
    <w:p w:rsidR="00E605B6" w:rsidRDefault="00E605B6" w:rsidP="00E605B6">
      <w:pPr>
        <w:tabs>
          <w:tab w:val="left" w:pos="8931"/>
        </w:tabs>
        <w:rPr>
          <w:sz w:val="28"/>
        </w:rPr>
      </w:pPr>
    </w:p>
    <w:p w:rsidR="00E605B6" w:rsidRDefault="00E605B6" w:rsidP="00E605B6">
      <w:pPr>
        <w:tabs>
          <w:tab w:val="left" w:pos="8931"/>
        </w:tabs>
        <w:rPr>
          <w:sz w:val="28"/>
        </w:rPr>
      </w:pPr>
    </w:p>
    <w:p w:rsidR="00E605B6" w:rsidRDefault="00E605B6" w:rsidP="00E605B6">
      <w:pPr>
        <w:tabs>
          <w:tab w:val="left" w:pos="8931"/>
        </w:tabs>
        <w:rPr>
          <w:sz w:val="28"/>
        </w:rPr>
      </w:pPr>
    </w:p>
    <w:p w:rsidR="00E605B6" w:rsidRDefault="00E605B6" w:rsidP="00E605B6">
      <w:pPr>
        <w:tabs>
          <w:tab w:val="left" w:pos="8931"/>
        </w:tabs>
        <w:rPr>
          <w:sz w:val="28"/>
        </w:rPr>
      </w:pPr>
    </w:p>
    <w:p w:rsidR="00D867D1" w:rsidRDefault="00D867D1" w:rsidP="00E605B6">
      <w:pPr>
        <w:tabs>
          <w:tab w:val="left" w:pos="5387"/>
          <w:tab w:val="left" w:pos="8222"/>
        </w:tabs>
        <w:ind w:right="-1" w:firstLine="0"/>
        <w:rPr>
          <w:i/>
          <w:sz w:val="28"/>
          <w:szCs w:val="28"/>
          <w:lang/>
        </w:rPr>
      </w:pPr>
      <w:r>
        <w:rPr>
          <w:i/>
          <w:sz w:val="28"/>
          <w:szCs w:val="28"/>
          <w:lang/>
        </w:rPr>
        <w:t>Глава Карганского сельсовета</w:t>
      </w:r>
    </w:p>
    <w:p w:rsidR="00D867D1" w:rsidRDefault="00D867D1" w:rsidP="00E605B6">
      <w:pPr>
        <w:tabs>
          <w:tab w:val="left" w:pos="5387"/>
          <w:tab w:val="left" w:pos="8222"/>
        </w:tabs>
        <w:ind w:right="-1" w:firstLine="0"/>
        <w:rPr>
          <w:i/>
          <w:sz w:val="28"/>
          <w:szCs w:val="28"/>
          <w:lang/>
        </w:rPr>
      </w:pPr>
      <w:r>
        <w:rPr>
          <w:i/>
          <w:sz w:val="28"/>
          <w:szCs w:val="28"/>
          <w:lang/>
        </w:rPr>
        <w:t xml:space="preserve">Каргатского района </w:t>
      </w:r>
    </w:p>
    <w:p w:rsidR="00E605B6" w:rsidRDefault="00D867D1" w:rsidP="00E605B6">
      <w:pPr>
        <w:tabs>
          <w:tab w:val="left" w:pos="5387"/>
          <w:tab w:val="left" w:pos="8222"/>
        </w:tabs>
        <w:ind w:right="-1" w:firstLine="0"/>
        <w:rPr>
          <w:i/>
          <w:sz w:val="28"/>
          <w:szCs w:val="28"/>
        </w:rPr>
      </w:pPr>
      <w:r>
        <w:rPr>
          <w:i/>
          <w:sz w:val="28"/>
          <w:szCs w:val="28"/>
          <w:lang/>
        </w:rPr>
        <w:t>Новосибирской области</w:t>
      </w:r>
      <w:r w:rsidR="00E605B6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А.В.Трипузов</w:t>
      </w:r>
    </w:p>
    <w:p w:rsidR="00DA2190" w:rsidRDefault="00DA2190">
      <w:pPr>
        <w:ind w:firstLine="0"/>
        <w:contextualSpacing w:val="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DA2190" w:rsidRPr="00DA2190" w:rsidRDefault="00DA2190" w:rsidP="00DA2190">
      <w:pPr>
        <w:ind w:left="6379" w:right="-1" w:firstLine="0"/>
        <w:jc w:val="center"/>
        <w:rPr>
          <w:sz w:val="28"/>
          <w:szCs w:val="28"/>
        </w:rPr>
      </w:pPr>
      <w:r w:rsidRPr="00DA2190">
        <w:rPr>
          <w:sz w:val="28"/>
          <w:szCs w:val="28"/>
        </w:rPr>
        <w:lastRenderedPageBreak/>
        <w:t>Приложение</w:t>
      </w:r>
    </w:p>
    <w:p w:rsidR="00DA2190" w:rsidRPr="00DA2190" w:rsidRDefault="00EF007C" w:rsidP="00DA2190">
      <w:pPr>
        <w:ind w:left="6379"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D867D1" w:rsidRPr="00D867D1">
        <w:rPr>
          <w:sz w:val="28"/>
        </w:rPr>
        <w:t>Администрации Карганского сельсовета Каргатского района Новосибирской области</w:t>
      </w:r>
    </w:p>
    <w:p w:rsidR="00DA2190" w:rsidRDefault="00DA2190" w:rsidP="00DA2190">
      <w:pPr>
        <w:ind w:left="6379" w:right="-1" w:firstLine="0"/>
        <w:jc w:val="center"/>
        <w:rPr>
          <w:sz w:val="28"/>
          <w:szCs w:val="28"/>
        </w:rPr>
      </w:pPr>
      <w:r w:rsidRPr="00DA2190">
        <w:rPr>
          <w:sz w:val="28"/>
          <w:szCs w:val="28"/>
        </w:rPr>
        <w:t xml:space="preserve">от </w:t>
      </w:r>
      <w:r w:rsidR="00D867D1">
        <w:rPr>
          <w:sz w:val="28"/>
          <w:szCs w:val="28"/>
        </w:rPr>
        <w:t>03</w:t>
      </w:r>
      <w:r w:rsidRPr="00DA2190">
        <w:rPr>
          <w:sz w:val="28"/>
          <w:szCs w:val="28"/>
        </w:rPr>
        <w:t>.</w:t>
      </w:r>
      <w:r w:rsidR="00D867D1">
        <w:rPr>
          <w:sz w:val="28"/>
          <w:szCs w:val="28"/>
        </w:rPr>
        <w:t>02</w:t>
      </w:r>
      <w:r w:rsidRPr="00DA2190">
        <w:rPr>
          <w:sz w:val="28"/>
          <w:szCs w:val="28"/>
        </w:rPr>
        <w:t>.20</w:t>
      </w:r>
      <w:r w:rsidR="006E33A6">
        <w:rPr>
          <w:sz w:val="28"/>
          <w:szCs w:val="28"/>
        </w:rPr>
        <w:t>25 №4</w:t>
      </w:r>
      <w:r w:rsidR="00EF007C">
        <w:rPr>
          <w:sz w:val="28"/>
          <w:szCs w:val="28"/>
        </w:rPr>
        <w:t>-р</w:t>
      </w:r>
    </w:p>
    <w:p w:rsidR="00DA2190" w:rsidRDefault="00DA2190" w:rsidP="00DA2190">
      <w:pPr>
        <w:ind w:right="-1" w:firstLine="0"/>
        <w:jc w:val="center"/>
        <w:rPr>
          <w:sz w:val="28"/>
          <w:szCs w:val="28"/>
        </w:rPr>
      </w:pPr>
    </w:p>
    <w:p w:rsidR="00DA2190" w:rsidRDefault="00DA2190" w:rsidP="00DA2190">
      <w:pPr>
        <w:ind w:right="-1" w:firstLine="0"/>
        <w:jc w:val="center"/>
        <w:rPr>
          <w:sz w:val="28"/>
          <w:szCs w:val="28"/>
        </w:rPr>
      </w:pPr>
    </w:p>
    <w:p w:rsidR="00DA2190" w:rsidRDefault="00DA2190" w:rsidP="00DA2190">
      <w:pPr>
        <w:ind w:right="-1" w:firstLine="0"/>
        <w:jc w:val="center"/>
        <w:rPr>
          <w:sz w:val="28"/>
          <w:szCs w:val="28"/>
        </w:rPr>
      </w:pPr>
    </w:p>
    <w:p w:rsidR="00DA2190" w:rsidRPr="00DA2190" w:rsidRDefault="00DA2190" w:rsidP="00DA2190">
      <w:pPr>
        <w:ind w:right="-1" w:firstLine="0"/>
        <w:jc w:val="center"/>
        <w:rPr>
          <w:b/>
          <w:sz w:val="28"/>
          <w:szCs w:val="28"/>
        </w:rPr>
      </w:pPr>
      <w:r w:rsidRPr="00DA2190">
        <w:rPr>
          <w:b/>
          <w:sz w:val="28"/>
          <w:szCs w:val="28"/>
        </w:rPr>
        <w:t>ПЕРЕЧЕНЬ</w:t>
      </w:r>
    </w:p>
    <w:p w:rsidR="00DA2190" w:rsidRDefault="00DA2190" w:rsidP="00DA2190">
      <w:pPr>
        <w:ind w:right="-1" w:firstLine="0"/>
        <w:jc w:val="center"/>
        <w:rPr>
          <w:b/>
          <w:sz w:val="28"/>
        </w:rPr>
      </w:pPr>
      <w:r w:rsidRPr="00DA2190">
        <w:rPr>
          <w:b/>
          <w:sz w:val="28"/>
        </w:rPr>
        <w:t xml:space="preserve">сотрудников </w:t>
      </w:r>
      <w:r w:rsidR="00D867D1" w:rsidRPr="00D867D1">
        <w:rPr>
          <w:b/>
          <w:sz w:val="28"/>
        </w:rPr>
        <w:t>Администрации Карганского сельсовета Каргатского района Новосибирской области</w:t>
      </w:r>
      <w:r w:rsidRPr="00DA2190">
        <w:rPr>
          <w:b/>
          <w:sz w:val="28"/>
        </w:rPr>
        <w:t>, уполномоченных на работу в государственной информационной системе «Автоматизированная система управления бюджетными процессами Новосибирской области»</w:t>
      </w:r>
    </w:p>
    <w:p w:rsidR="00DA2190" w:rsidRPr="00DA2190" w:rsidRDefault="00DA2190" w:rsidP="00DA2190">
      <w:pPr>
        <w:ind w:right="-1" w:firstLine="0"/>
        <w:jc w:val="center"/>
        <w:rPr>
          <w:sz w:val="28"/>
          <w:szCs w:val="28"/>
        </w:rPr>
      </w:pPr>
    </w:p>
    <w:p w:rsidR="00DA2190" w:rsidRPr="00DA2190" w:rsidRDefault="00D867D1" w:rsidP="00DA2190">
      <w:pPr>
        <w:pStyle w:val="af2"/>
        <w:numPr>
          <w:ilvl w:val="0"/>
          <w:numId w:val="13"/>
        </w:numPr>
        <w:ind w:right="-1"/>
        <w:rPr>
          <w:sz w:val="28"/>
          <w:szCs w:val="28"/>
        </w:rPr>
      </w:pPr>
      <w:r w:rsidRPr="00D867D1">
        <w:rPr>
          <w:sz w:val="28"/>
          <w:szCs w:val="28"/>
        </w:rPr>
        <w:t>Досайкина Елена Васильевна – специалист</w:t>
      </w:r>
      <w:r w:rsidR="00EF007C" w:rsidRPr="00EF007C">
        <w:rPr>
          <w:sz w:val="28"/>
          <w:szCs w:val="28"/>
        </w:rPr>
        <w:t>1 разряда</w:t>
      </w:r>
    </w:p>
    <w:p w:rsidR="00DA2190" w:rsidRPr="00DA2190" w:rsidRDefault="00DA2190" w:rsidP="00DA2190">
      <w:pPr>
        <w:ind w:left="709" w:right="-1" w:firstLine="0"/>
        <w:rPr>
          <w:sz w:val="28"/>
          <w:szCs w:val="28"/>
        </w:rPr>
      </w:pPr>
    </w:p>
    <w:sectPr w:rsidR="00DA2190" w:rsidRPr="00DA2190" w:rsidSect="00542042">
      <w:pgSz w:w="11906" w:h="16838" w:code="9"/>
      <w:pgMar w:top="1134" w:right="567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12D" w:rsidRDefault="009F612D" w:rsidP="0083130C">
      <w:r>
        <w:separator/>
      </w:r>
    </w:p>
  </w:endnote>
  <w:endnote w:type="continuationSeparator" w:id="1">
    <w:p w:rsidR="009F612D" w:rsidRDefault="009F612D" w:rsidP="00831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12D" w:rsidRDefault="009F612D" w:rsidP="0083130C">
      <w:r>
        <w:separator/>
      </w:r>
    </w:p>
  </w:footnote>
  <w:footnote w:type="continuationSeparator" w:id="1">
    <w:p w:rsidR="009F612D" w:rsidRDefault="009F612D" w:rsidP="00831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01438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2F74CB2A"/>
    <w:lvl w:ilvl="0">
      <w:numFmt w:val="bullet"/>
      <w:pStyle w:val="3"/>
      <w:lvlText w:val="*"/>
      <w:lvlJc w:val="left"/>
    </w:lvl>
  </w:abstractNum>
  <w:abstractNum w:abstractNumId="2">
    <w:nsid w:val="06E944D4"/>
    <w:multiLevelType w:val="hybridMultilevel"/>
    <w:tmpl w:val="36908304"/>
    <w:lvl w:ilvl="0" w:tplc="E8803D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A09209B"/>
    <w:multiLevelType w:val="hybridMultilevel"/>
    <w:tmpl w:val="975C3AAA"/>
    <w:lvl w:ilvl="0" w:tplc="1F66D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FC257B"/>
    <w:multiLevelType w:val="hybridMultilevel"/>
    <w:tmpl w:val="E8CC7842"/>
    <w:lvl w:ilvl="0" w:tplc="FB3CEBFC">
      <w:start w:val="1"/>
      <w:numFmt w:val="decimal"/>
      <w:lvlText w:val="%1."/>
      <w:lvlJc w:val="left"/>
      <w:pPr>
        <w:ind w:left="925" w:hanging="357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B54C44"/>
    <w:multiLevelType w:val="hybridMultilevel"/>
    <w:tmpl w:val="005AC126"/>
    <w:lvl w:ilvl="0" w:tplc="6C30104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571825"/>
    <w:multiLevelType w:val="multilevel"/>
    <w:tmpl w:val="DD9EAA66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22E556B3"/>
    <w:multiLevelType w:val="hybridMultilevel"/>
    <w:tmpl w:val="17989A32"/>
    <w:lvl w:ilvl="0" w:tplc="673A8BD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3915" w:hanging="360"/>
      </w:pPr>
    </w:lvl>
    <w:lvl w:ilvl="2" w:tplc="0419001B">
      <w:start w:val="1"/>
      <w:numFmt w:val="lowerRoman"/>
      <w:lvlText w:val="%3."/>
      <w:lvlJc w:val="right"/>
      <w:pPr>
        <w:ind w:left="4635" w:hanging="180"/>
      </w:pPr>
    </w:lvl>
    <w:lvl w:ilvl="3" w:tplc="0419000F">
      <w:start w:val="1"/>
      <w:numFmt w:val="decimal"/>
      <w:lvlText w:val="%4."/>
      <w:lvlJc w:val="left"/>
      <w:pPr>
        <w:ind w:left="5355" w:hanging="360"/>
      </w:pPr>
    </w:lvl>
    <w:lvl w:ilvl="4" w:tplc="04190019">
      <w:start w:val="1"/>
      <w:numFmt w:val="lowerLetter"/>
      <w:lvlText w:val="%5."/>
      <w:lvlJc w:val="left"/>
      <w:pPr>
        <w:ind w:left="6075" w:hanging="360"/>
      </w:pPr>
    </w:lvl>
    <w:lvl w:ilvl="5" w:tplc="0419001B">
      <w:start w:val="1"/>
      <w:numFmt w:val="lowerRoman"/>
      <w:lvlText w:val="%6."/>
      <w:lvlJc w:val="right"/>
      <w:pPr>
        <w:ind w:left="6795" w:hanging="180"/>
      </w:pPr>
    </w:lvl>
    <w:lvl w:ilvl="6" w:tplc="0419000F">
      <w:start w:val="1"/>
      <w:numFmt w:val="decimal"/>
      <w:lvlText w:val="%7."/>
      <w:lvlJc w:val="left"/>
      <w:pPr>
        <w:ind w:left="7515" w:hanging="360"/>
      </w:pPr>
    </w:lvl>
    <w:lvl w:ilvl="7" w:tplc="04190019">
      <w:start w:val="1"/>
      <w:numFmt w:val="lowerLetter"/>
      <w:lvlText w:val="%8."/>
      <w:lvlJc w:val="left"/>
      <w:pPr>
        <w:ind w:left="8235" w:hanging="360"/>
      </w:pPr>
    </w:lvl>
    <w:lvl w:ilvl="8" w:tplc="0419001B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2C4E5896"/>
    <w:multiLevelType w:val="hybridMultilevel"/>
    <w:tmpl w:val="999C6B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9C0A7B"/>
    <w:multiLevelType w:val="multilevel"/>
    <w:tmpl w:val="6AAA7C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2F63723"/>
    <w:multiLevelType w:val="multilevel"/>
    <w:tmpl w:val="A31E44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>
    <w:nsid w:val="7567398A"/>
    <w:multiLevelType w:val="hybridMultilevel"/>
    <w:tmpl w:val="A46089A2"/>
    <w:lvl w:ilvl="0" w:tplc="6A14033E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0A5251"/>
    <w:multiLevelType w:val="hybridMultilevel"/>
    <w:tmpl w:val="BBCC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lvl w:ilvl="0">
        <w:numFmt w:val="bullet"/>
        <w:pStyle w:val="3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8"/>
  </w:num>
  <w:num w:numId="13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605B6"/>
    <w:rsid w:val="00001861"/>
    <w:rsid w:val="0000716F"/>
    <w:rsid w:val="00007372"/>
    <w:rsid w:val="00011035"/>
    <w:rsid w:val="000153D2"/>
    <w:rsid w:val="00017BE7"/>
    <w:rsid w:val="00022234"/>
    <w:rsid w:val="000232DA"/>
    <w:rsid w:val="00033B01"/>
    <w:rsid w:val="00033EC4"/>
    <w:rsid w:val="000368C1"/>
    <w:rsid w:val="00040C58"/>
    <w:rsid w:val="000411DF"/>
    <w:rsid w:val="00043EF7"/>
    <w:rsid w:val="00044F55"/>
    <w:rsid w:val="000515C3"/>
    <w:rsid w:val="00056B62"/>
    <w:rsid w:val="00057C05"/>
    <w:rsid w:val="0007425F"/>
    <w:rsid w:val="00074372"/>
    <w:rsid w:val="00075585"/>
    <w:rsid w:val="0007588E"/>
    <w:rsid w:val="000845B9"/>
    <w:rsid w:val="00084A9D"/>
    <w:rsid w:val="00085241"/>
    <w:rsid w:val="0008532A"/>
    <w:rsid w:val="000868DD"/>
    <w:rsid w:val="000902B4"/>
    <w:rsid w:val="0009051D"/>
    <w:rsid w:val="0009144B"/>
    <w:rsid w:val="00097A1D"/>
    <w:rsid w:val="000A0430"/>
    <w:rsid w:val="000A046D"/>
    <w:rsid w:val="000A1934"/>
    <w:rsid w:val="000A4E60"/>
    <w:rsid w:val="000A714A"/>
    <w:rsid w:val="000B0DE5"/>
    <w:rsid w:val="000B3705"/>
    <w:rsid w:val="000C01C4"/>
    <w:rsid w:val="000C1520"/>
    <w:rsid w:val="000C4473"/>
    <w:rsid w:val="000C4B36"/>
    <w:rsid w:val="000C68CB"/>
    <w:rsid w:val="000C6B96"/>
    <w:rsid w:val="000D0AD9"/>
    <w:rsid w:val="000D1B10"/>
    <w:rsid w:val="000D3C62"/>
    <w:rsid w:val="000D6A2F"/>
    <w:rsid w:val="000E180D"/>
    <w:rsid w:val="000E1CF6"/>
    <w:rsid w:val="000F0696"/>
    <w:rsid w:val="000F0B76"/>
    <w:rsid w:val="000F2A22"/>
    <w:rsid w:val="000F2B80"/>
    <w:rsid w:val="000F2E4A"/>
    <w:rsid w:val="000F2F5E"/>
    <w:rsid w:val="000F3257"/>
    <w:rsid w:val="000F34A9"/>
    <w:rsid w:val="000F6FEA"/>
    <w:rsid w:val="00102854"/>
    <w:rsid w:val="00106F10"/>
    <w:rsid w:val="001237DE"/>
    <w:rsid w:val="00130FA2"/>
    <w:rsid w:val="00134231"/>
    <w:rsid w:val="00135825"/>
    <w:rsid w:val="00140E31"/>
    <w:rsid w:val="00141866"/>
    <w:rsid w:val="00144DCC"/>
    <w:rsid w:val="0014594F"/>
    <w:rsid w:val="00147301"/>
    <w:rsid w:val="001519E5"/>
    <w:rsid w:val="001527AF"/>
    <w:rsid w:val="001553AE"/>
    <w:rsid w:val="00155E90"/>
    <w:rsid w:val="00160011"/>
    <w:rsid w:val="0016147A"/>
    <w:rsid w:val="00162366"/>
    <w:rsid w:val="00162A67"/>
    <w:rsid w:val="00173472"/>
    <w:rsid w:val="00174959"/>
    <w:rsid w:val="001805B4"/>
    <w:rsid w:val="00180BE8"/>
    <w:rsid w:val="001842BE"/>
    <w:rsid w:val="001941EC"/>
    <w:rsid w:val="0019485A"/>
    <w:rsid w:val="00196538"/>
    <w:rsid w:val="001A22C6"/>
    <w:rsid w:val="001A3F12"/>
    <w:rsid w:val="001B11CD"/>
    <w:rsid w:val="001B4703"/>
    <w:rsid w:val="001C160D"/>
    <w:rsid w:val="001C5107"/>
    <w:rsid w:val="001C5566"/>
    <w:rsid w:val="001D3AAF"/>
    <w:rsid w:val="001D4793"/>
    <w:rsid w:val="001D70CC"/>
    <w:rsid w:val="001E149A"/>
    <w:rsid w:val="001E34A1"/>
    <w:rsid w:val="001E35B9"/>
    <w:rsid w:val="001E7488"/>
    <w:rsid w:val="001F15D3"/>
    <w:rsid w:val="001F1E10"/>
    <w:rsid w:val="001F3C86"/>
    <w:rsid w:val="001F3D09"/>
    <w:rsid w:val="001F7E0E"/>
    <w:rsid w:val="00203C76"/>
    <w:rsid w:val="002049A1"/>
    <w:rsid w:val="002105C5"/>
    <w:rsid w:val="00215221"/>
    <w:rsid w:val="0021697B"/>
    <w:rsid w:val="002200FC"/>
    <w:rsid w:val="00224894"/>
    <w:rsid w:val="00234394"/>
    <w:rsid w:val="00234C87"/>
    <w:rsid w:val="002360B2"/>
    <w:rsid w:val="00245D29"/>
    <w:rsid w:val="00247A56"/>
    <w:rsid w:val="00250196"/>
    <w:rsid w:val="002503C2"/>
    <w:rsid w:val="00250544"/>
    <w:rsid w:val="00251DFB"/>
    <w:rsid w:val="002560FF"/>
    <w:rsid w:val="00261DFA"/>
    <w:rsid w:val="00270791"/>
    <w:rsid w:val="00272D4E"/>
    <w:rsid w:val="00275C91"/>
    <w:rsid w:val="00280C2B"/>
    <w:rsid w:val="0028306B"/>
    <w:rsid w:val="00286D49"/>
    <w:rsid w:val="00292652"/>
    <w:rsid w:val="00294D6C"/>
    <w:rsid w:val="002A02DF"/>
    <w:rsid w:val="002A5629"/>
    <w:rsid w:val="002B36DE"/>
    <w:rsid w:val="002C204A"/>
    <w:rsid w:val="002C2E6D"/>
    <w:rsid w:val="002D275C"/>
    <w:rsid w:val="002E15B3"/>
    <w:rsid w:val="002E5FFF"/>
    <w:rsid w:val="002F01F4"/>
    <w:rsid w:val="002F6E9C"/>
    <w:rsid w:val="00300534"/>
    <w:rsid w:val="003020C7"/>
    <w:rsid w:val="00307467"/>
    <w:rsid w:val="003106B6"/>
    <w:rsid w:val="00310700"/>
    <w:rsid w:val="00311ED5"/>
    <w:rsid w:val="00313096"/>
    <w:rsid w:val="00321C9E"/>
    <w:rsid w:val="003236B2"/>
    <w:rsid w:val="00331170"/>
    <w:rsid w:val="00331E02"/>
    <w:rsid w:val="00333415"/>
    <w:rsid w:val="003339D3"/>
    <w:rsid w:val="00334C0E"/>
    <w:rsid w:val="00336847"/>
    <w:rsid w:val="0033782E"/>
    <w:rsid w:val="00354389"/>
    <w:rsid w:val="00361DE7"/>
    <w:rsid w:val="00363970"/>
    <w:rsid w:val="00364EAB"/>
    <w:rsid w:val="00366A31"/>
    <w:rsid w:val="0037040C"/>
    <w:rsid w:val="003704FA"/>
    <w:rsid w:val="00371E0A"/>
    <w:rsid w:val="003734EC"/>
    <w:rsid w:val="003757C9"/>
    <w:rsid w:val="00376C75"/>
    <w:rsid w:val="00383344"/>
    <w:rsid w:val="003839A7"/>
    <w:rsid w:val="00384946"/>
    <w:rsid w:val="00392C53"/>
    <w:rsid w:val="00395159"/>
    <w:rsid w:val="0039765D"/>
    <w:rsid w:val="003A0660"/>
    <w:rsid w:val="003A5E28"/>
    <w:rsid w:val="003B053D"/>
    <w:rsid w:val="003B1164"/>
    <w:rsid w:val="003B28DA"/>
    <w:rsid w:val="003B6FF5"/>
    <w:rsid w:val="003C0712"/>
    <w:rsid w:val="003C51C8"/>
    <w:rsid w:val="003C5D56"/>
    <w:rsid w:val="003D1455"/>
    <w:rsid w:val="003D32DC"/>
    <w:rsid w:val="003E0B1A"/>
    <w:rsid w:val="003E43CB"/>
    <w:rsid w:val="003E4972"/>
    <w:rsid w:val="003E697C"/>
    <w:rsid w:val="003E78D7"/>
    <w:rsid w:val="003F2C31"/>
    <w:rsid w:val="003F535A"/>
    <w:rsid w:val="003F65BF"/>
    <w:rsid w:val="003F70AF"/>
    <w:rsid w:val="003F7759"/>
    <w:rsid w:val="00405215"/>
    <w:rsid w:val="00405854"/>
    <w:rsid w:val="00407EA8"/>
    <w:rsid w:val="004242F9"/>
    <w:rsid w:val="00427D71"/>
    <w:rsid w:val="0043649E"/>
    <w:rsid w:val="00442B10"/>
    <w:rsid w:val="004450B3"/>
    <w:rsid w:val="00445DAE"/>
    <w:rsid w:val="00446004"/>
    <w:rsid w:val="00446A92"/>
    <w:rsid w:val="00450FD8"/>
    <w:rsid w:val="00454832"/>
    <w:rsid w:val="00462C8C"/>
    <w:rsid w:val="0046423D"/>
    <w:rsid w:val="0047065B"/>
    <w:rsid w:val="00470C93"/>
    <w:rsid w:val="00472F67"/>
    <w:rsid w:val="00480383"/>
    <w:rsid w:val="0048598D"/>
    <w:rsid w:val="0048657C"/>
    <w:rsid w:val="0049005F"/>
    <w:rsid w:val="0049381F"/>
    <w:rsid w:val="00494DBE"/>
    <w:rsid w:val="0049531D"/>
    <w:rsid w:val="004A43D5"/>
    <w:rsid w:val="004A4A94"/>
    <w:rsid w:val="004A53D0"/>
    <w:rsid w:val="004B4D10"/>
    <w:rsid w:val="004B70AB"/>
    <w:rsid w:val="004C0919"/>
    <w:rsid w:val="004C15AB"/>
    <w:rsid w:val="004C427E"/>
    <w:rsid w:val="004C7341"/>
    <w:rsid w:val="004D2B4A"/>
    <w:rsid w:val="004D43FC"/>
    <w:rsid w:val="004D5321"/>
    <w:rsid w:val="004E0E75"/>
    <w:rsid w:val="004E7014"/>
    <w:rsid w:val="004F4890"/>
    <w:rsid w:val="004F520F"/>
    <w:rsid w:val="0050047F"/>
    <w:rsid w:val="00501053"/>
    <w:rsid w:val="005046EF"/>
    <w:rsid w:val="0050564E"/>
    <w:rsid w:val="00505E32"/>
    <w:rsid w:val="005072E2"/>
    <w:rsid w:val="00507649"/>
    <w:rsid w:val="00514DC2"/>
    <w:rsid w:val="00517D1A"/>
    <w:rsid w:val="00521ADB"/>
    <w:rsid w:val="00530BB5"/>
    <w:rsid w:val="00530EC1"/>
    <w:rsid w:val="0053753D"/>
    <w:rsid w:val="00537859"/>
    <w:rsid w:val="00542042"/>
    <w:rsid w:val="00545011"/>
    <w:rsid w:val="0054613D"/>
    <w:rsid w:val="00547AF6"/>
    <w:rsid w:val="00554E5E"/>
    <w:rsid w:val="005563D4"/>
    <w:rsid w:val="00557C06"/>
    <w:rsid w:val="00564656"/>
    <w:rsid w:val="005648F2"/>
    <w:rsid w:val="00564E92"/>
    <w:rsid w:val="005717C6"/>
    <w:rsid w:val="00573DAD"/>
    <w:rsid w:val="00574509"/>
    <w:rsid w:val="005773B4"/>
    <w:rsid w:val="005775E0"/>
    <w:rsid w:val="00580B34"/>
    <w:rsid w:val="005821A3"/>
    <w:rsid w:val="00584C5B"/>
    <w:rsid w:val="005864BB"/>
    <w:rsid w:val="005908BB"/>
    <w:rsid w:val="00596620"/>
    <w:rsid w:val="00596965"/>
    <w:rsid w:val="005A28DE"/>
    <w:rsid w:val="005A7CAC"/>
    <w:rsid w:val="005B4BC7"/>
    <w:rsid w:val="005B730C"/>
    <w:rsid w:val="005B7DA4"/>
    <w:rsid w:val="005C37BA"/>
    <w:rsid w:val="005C47F0"/>
    <w:rsid w:val="005C4C96"/>
    <w:rsid w:val="005C7AEE"/>
    <w:rsid w:val="005D1EEC"/>
    <w:rsid w:val="005D32E6"/>
    <w:rsid w:val="005D3B11"/>
    <w:rsid w:val="005E0583"/>
    <w:rsid w:val="005E1512"/>
    <w:rsid w:val="005E3733"/>
    <w:rsid w:val="005F24A5"/>
    <w:rsid w:val="005F2637"/>
    <w:rsid w:val="005F368F"/>
    <w:rsid w:val="00604ACA"/>
    <w:rsid w:val="00605091"/>
    <w:rsid w:val="00606EFA"/>
    <w:rsid w:val="00612A49"/>
    <w:rsid w:val="00613FCB"/>
    <w:rsid w:val="00617665"/>
    <w:rsid w:val="00621085"/>
    <w:rsid w:val="00627BF5"/>
    <w:rsid w:val="00630CED"/>
    <w:rsid w:val="00632882"/>
    <w:rsid w:val="00633BA0"/>
    <w:rsid w:val="00634909"/>
    <w:rsid w:val="00634B8A"/>
    <w:rsid w:val="00635F5E"/>
    <w:rsid w:val="006365C5"/>
    <w:rsid w:val="00642391"/>
    <w:rsid w:val="006465A3"/>
    <w:rsid w:val="00646899"/>
    <w:rsid w:val="00652055"/>
    <w:rsid w:val="006538E3"/>
    <w:rsid w:val="00654F89"/>
    <w:rsid w:val="00655334"/>
    <w:rsid w:val="00657A45"/>
    <w:rsid w:val="006600C1"/>
    <w:rsid w:val="00660DEA"/>
    <w:rsid w:val="00661664"/>
    <w:rsid w:val="006656BE"/>
    <w:rsid w:val="00672595"/>
    <w:rsid w:val="00672698"/>
    <w:rsid w:val="00672902"/>
    <w:rsid w:val="0067529F"/>
    <w:rsid w:val="0067539B"/>
    <w:rsid w:val="00676DC8"/>
    <w:rsid w:val="00677DCB"/>
    <w:rsid w:val="0068042B"/>
    <w:rsid w:val="00680444"/>
    <w:rsid w:val="00683AD9"/>
    <w:rsid w:val="00695FBA"/>
    <w:rsid w:val="006A03A7"/>
    <w:rsid w:val="006A0C8E"/>
    <w:rsid w:val="006A3B0F"/>
    <w:rsid w:val="006A60F2"/>
    <w:rsid w:val="006B04D8"/>
    <w:rsid w:val="006B07F6"/>
    <w:rsid w:val="006B1F6E"/>
    <w:rsid w:val="006B4408"/>
    <w:rsid w:val="006B46C0"/>
    <w:rsid w:val="006B7D18"/>
    <w:rsid w:val="006C1543"/>
    <w:rsid w:val="006C2E6E"/>
    <w:rsid w:val="006C777E"/>
    <w:rsid w:val="006D1A5D"/>
    <w:rsid w:val="006D30C0"/>
    <w:rsid w:val="006D3217"/>
    <w:rsid w:val="006D436A"/>
    <w:rsid w:val="006E33A6"/>
    <w:rsid w:val="006E69CC"/>
    <w:rsid w:val="006E7F6A"/>
    <w:rsid w:val="006F249E"/>
    <w:rsid w:val="006F6787"/>
    <w:rsid w:val="006F6969"/>
    <w:rsid w:val="006F6E3E"/>
    <w:rsid w:val="006F77A7"/>
    <w:rsid w:val="0070055A"/>
    <w:rsid w:val="0070154C"/>
    <w:rsid w:val="007042CA"/>
    <w:rsid w:val="007049B0"/>
    <w:rsid w:val="00704DDC"/>
    <w:rsid w:val="0071611B"/>
    <w:rsid w:val="00722511"/>
    <w:rsid w:val="00723FCC"/>
    <w:rsid w:val="0072490F"/>
    <w:rsid w:val="0072721F"/>
    <w:rsid w:val="0073137C"/>
    <w:rsid w:val="00732288"/>
    <w:rsid w:val="00733F1C"/>
    <w:rsid w:val="00734F7C"/>
    <w:rsid w:val="00736F7E"/>
    <w:rsid w:val="00737AF3"/>
    <w:rsid w:val="007400D3"/>
    <w:rsid w:val="00744EC7"/>
    <w:rsid w:val="00745CFA"/>
    <w:rsid w:val="00754E2B"/>
    <w:rsid w:val="00762624"/>
    <w:rsid w:val="00765820"/>
    <w:rsid w:val="007716BE"/>
    <w:rsid w:val="007741F0"/>
    <w:rsid w:val="00774290"/>
    <w:rsid w:val="0077749C"/>
    <w:rsid w:val="00777D6B"/>
    <w:rsid w:val="0078565F"/>
    <w:rsid w:val="00785921"/>
    <w:rsid w:val="00785DBF"/>
    <w:rsid w:val="0079572A"/>
    <w:rsid w:val="007A01AC"/>
    <w:rsid w:val="007A2979"/>
    <w:rsid w:val="007A4058"/>
    <w:rsid w:val="007A4158"/>
    <w:rsid w:val="007A5444"/>
    <w:rsid w:val="007B16C1"/>
    <w:rsid w:val="007B1860"/>
    <w:rsid w:val="007B2F6E"/>
    <w:rsid w:val="007B34B5"/>
    <w:rsid w:val="007B4120"/>
    <w:rsid w:val="007C2C3D"/>
    <w:rsid w:val="007C6564"/>
    <w:rsid w:val="007C692B"/>
    <w:rsid w:val="007C7A1D"/>
    <w:rsid w:val="007D0411"/>
    <w:rsid w:val="007D1287"/>
    <w:rsid w:val="007D22E8"/>
    <w:rsid w:val="007E03DC"/>
    <w:rsid w:val="007E07AF"/>
    <w:rsid w:val="007E449A"/>
    <w:rsid w:val="007E5515"/>
    <w:rsid w:val="007F1051"/>
    <w:rsid w:val="007F10F9"/>
    <w:rsid w:val="007F1F45"/>
    <w:rsid w:val="007F364B"/>
    <w:rsid w:val="00802671"/>
    <w:rsid w:val="00802EB8"/>
    <w:rsid w:val="00804402"/>
    <w:rsid w:val="008060C1"/>
    <w:rsid w:val="00807B7C"/>
    <w:rsid w:val="00812A21"/>
    <w:rsid w:val="00813163"/>
    <w:rsid w:val="008134B9"/>
    <w:rsid w:val="00822A14"/>
    <w:rsid w:val="00822EBF"/>
    <w:rsid w:val="00824AF3"/>
    <w:rsid w:val="00827C5B"/>
    <w:rsid w:val="0083130C"/>
    <w:rsid w:val="008414C1"/>
    <w:rsid w:val="008466D5"/>
    <w:rsid w:val="0085390C"/>
    <w:rsid w:val="00861F9F"/>
    <w:rsid w:val="00862E5F"/>
    <w:rsid w:val="008661EA"/>
    <w:rsid w:val="00866C68"/>
    <w:rsid w:val="00866E3E"/>
    <w:rsid w:val="00867658"/>
    <w:rsid w:val="00875293"/>
    <w:rsid w:val="00880B68"/>
    <w:rsid w:val="00880C91"/>
    <w:rsid w:val="00882FCE"/>
    <w:rsid w:val="00884001"/>
    <w:rsid w:val="008845EC"/>
    <w:rsid w:val="0088467C"/>
    <w:rsid w:val="008913FD"/>
    <w:rsid w:val="00897215"/>
    <w:rsid w:val="00897EEF"/>
    <w:rsid w:val="008A413F"/>
    <w:rsid w:val="008B2C44"/>
    <w:rsid w:val="008B2D5B"/>
    <w:rsid w:val="008B59A0"/>
    <w:rsid w:val="008C18A6"/>
    <w:rsid w:val="008C1FE6"/>
    <w:rsid w:val="008D3E5E"/>
    <w:rsid w:val="008D4DE9"/>
    <w:rsid w:val="008E54A6"/>
    <w:rsid w:val="008F11C7"/>
    <w:rsid w:val="008F698A"/>
    <w:rsid w:val="0090660D"/>
    <w:rsid w:val="00910474"/>
    <w:rsid w:val="00912E68"/>
    <w:rsid w:val="009147F1"/>
    <w:rsid w:val="00922ADA"/>
    <w:rsid w:val="00923E5C"/>
    <w:rsid w:val="0092559B"/>
    <w:rsid w:val="00927E59"/>
    <w:rsid w:val="00932545"/>
    <w:rsid w:val="0093331E"/>
    <w:rsid w:val="0093337A"/>
    <w:rsid w:val="0093366B"/>
    <w:rsid w:val="00936112"/>
    <w:rsid w:val="00943CF5"/>
    <w:rsid w:val="0094762F"/>
    <w:rsid w:val="009510E5"/>
    <w:rsid w:val="00951A79"/>
    <w:rsid w:val="00956FEF"/>
    <w:rsid w:val="009604BA"/>
    <w:rsid w:val="00965FBE"/>
    <w:rsid w:val="009757DC"/>
    <w:rsid w:val="00982B9E"/>
    <w:rsid w:val="00990365"/>
    <w:rsid w:val="0099398B"/>
    <w:rsid w:val="009A3015"/>
    <w:rsid w:val="009B4F89"/>
    <w:rsid w:val="009B6111"/>
    <w:rsid w:val="009B67F8"/>
    <w:rsid w:val="009B6F5F"/>
    <w:rsid w:val="009B7E0F"/>
    <w:rsid w:val="009C5AE3"/>
    <w:rsid w:val="009D06A7"/>
    <w:rsid w:val="009D1F84"/>
    <w:rsid w:val="009D756D"/>
    <w:rsid w:val="009E52DF"/>
    <w:rsid w:val="009F1B85"/>
    <w:rsid w:val="009F47B9"/>
    <w:rsid w:val="009F60C7"/>
    <w:rsid w:val="009F612D"/>
    <w:rsid w:val="00A04858"/>
    <w:rsid w:val="00A12F3C"/>
    <w:rsid w:val="00A16379"/>
    <w:rsid w:val="00A16FB0"/>
    <w:rsid w:val="00A17E47"/>
    <w:rsid w:val="00A27F39"/>
    <w:rsid w:val="00A33ED6"/>
    <w:rsid w:val="00A36610"/>
    <w:rsid w:val="00A377F2"/>
    <w:rsid w:val="00A43FF1"/>
    <w:rsid w:val="00A44039"/>
    <w:rsid w:val="00A469A3"/>
    <w:rsid w:val="00A549AE"/>
    <w:rsid w:val="00A556BF"/>
    <w:rsid w:val="00A62931"/>
    <w:rsid w:val="00A67AFD"/>
    <w:rsid w:val="00A70452"/>
    <w:rsid w:val="00A70F8A"/>
    <w:rsid w:val="00A733DC"/>
    <w:rsid w:val="00A76248"/>
    <w:rsid w:val="00A77975"/>
    <w:rsid w:val="00A855E9"/>
    <w:rsid w:val="00A860BD"/>
    <w:rsid w:val="00A86D86"/>
    <w:rsid w:val="00A92053"/>
    <w:rsid w:val="00A94EF7"/>
    <w:rsid w:val="00A958D3"/>
    <w:rsid w:val="00AA0CC0"/>
    <w:rsid w:val="00AA494E"/>
    <w:rsid w:val="00AA68E8"/>
    <w:rsid w:val="00AB00C2"/>
    <w:rsid w:val="00AB3C39"/>
    <w:rsid w:val="00AB50E7"/>
    <w:rsid w:val="00AC0557"/>
    <w:rsid w:val="00AC0606"/>
    <w:rsid w:val="00AC085C"/>
    <w:rsid w:val="00AC29F5"/>
    <w:rsid w:val="00AC5814"/>
    <w:rsid w:val="00AC7B07"/>
    <w:rsid w:val="00AD3554"/>
    <w:rsid w:val="00AD356A"/>
    <w:rsid w:val="00AD41E3"/>
    <w:rsid w:val="00AE0ABB"/>
    <w:rsid w:val="00AE24E2"/>
    <w:rsid w:val="00AE26AC"/>
    <w:rsid w:val="00AE42CD"/>
    <w:rsid w:val="00AE531B"/>
    <w:rsid w:val="00AE6421"/>
    <w:rsid w:val="00AF1FCA"/>
    <w:rsid w:val="00AF214F"/>
    <w:rsid w:val="00AF77D7"/>
    <w:rsid w:val="00B01220"/>
    <w:rsid w:val="00B12AF4"/>
    <w:rsid w:val="00B171A1"/>
    <w:rsid w:val="00B20661"/>
    <w:rsid w:val="00B27C5F"/>
    <w:rsid w:val="00B321CF"/>
    <w:rsid w:val="00B32742"/>
    <w:rsid w:val="00B32F80"/>
    <w:rsid w:val="00B337EB"/>
    <w:rsid w:val="00B33C9C"/>
    <w:rsid w:val="00B34AC9"/>
    <w:rsid w:val="00B35E01"/>
    <w:rsid w:val="00B35FDD"/>
    <w:rsid w:val="00B408D2"/>
    <w:rsid w:val="00B438C7"/>
    <w:rsid w:val="00B44D20"/>
    <w:rsid w:val="00B4665C"/>
    <w:rsid w:val="00B50356"/>
    <w:rsid w:val="00B52D6D"/>
    <w:rsid w:val="00B54B08"/>
    <w:rsid w:val="00B5549D"/>
    <w:rsid w:val="00B60125"/>
    <w:rsid w:val="00B61195"/>
    <w:rsid w:val="00B640B4"/>
    <w:rsid w:val="00B67377"/>
    <w:rsid w:val="00B67B1E"/>
    <w:rsid w:val="00B725A5"/>
    <w:rsid w:val="00B73CD2"/>
    <w:rsid w:val="00B81F22"/>
    <w:rsid w:val="00B86EAD"/>
    <w:rsid w:val="00B93560"/>
    <w:rsid w:val="00B96010"/>
    <w:rsid w:val="00B96EE6"/>
    <w:rsid w:val="00B97577"/>
    <w:rsid w:val="00BA01C5"/>
    <w:rsid w:val="00BA1F92"/>
    <w:rsid w:val="00BA397E"/>
    <w:rsid w:val="00BA43EB"/>
    <w:rsid w:val="00BB3DFD"/>
    <w:rsid w:val="00BB4771"/>
    <w:rsid w:val="00BB6DB5"/>
    <w:rsid w:val="00BC38B8"/>
    <w:rsid w:val="00BC592C"/>
    <w:rsid w:val="00BD01CE"/>
    <w:rsid w:val="00BD4F6B"/>
    <w:rsid w:val="00BD57B0"/>
    <w:rsid w:val="00BD67D4"/>
    <w:rsid w:val="00BD788B"/>
    <w:rsid w:val="00BD7977"/>
    <w:rsid w:val="00BE1110"/>
    <w:rsid w:val="00BE470A"/>
    <w:rsid w:val="00BE57B2"/>
    <w:rsid w:val="00BE6B4D"/>
    <w:rsid w:val="00BF0BCE"/>
    <w:rsid w:val="00BF60F4"/>
    <w:rsid w:val="00BF632C"/>
    <w:rsid w:val="00BF711F"/>
    <w:rsid w:val="00C03CB3"/>
    <w:rsid w:val="00C04999"/>
    <w:rsid w:val="00C118D1"/>
    <w:rsid w:val="00C15C56"/>
    <w:rsid w:val="00C21D3A"/>
    <w:rsid w:val="00C22535"/>
    <w:rsid w:val="00C23F93"/>
    <w:rsid w:val="00C24577"/>
    <w:rsid w:val="00C30F84"/>
    <w:rsid w:val="00C330CB"/>
    <w:rsid w:val="00C40872"/>
    <w:rsid w:val="00C4144B"/>
    <w:rsid w:val="00C43CD6"/>
    <w:rsid w:val="00C446F8"/>
    <w:rsid w:val="00C45531"/>
    <w:rsid w:val="00C45E58"/>
    <w:rsid w:val="00C51B44"/>
    <w:rsid w:val="00C53E01"/>
    <w:rsid w:val="00C54D9B"/>
    <w:rsid w:val="00C57834"/>
    <w:rsid w:val="00C57A9E"/>
    <w:rsid w:val="00C61AD0"/>
    <w:rsid w:val="00C65B09"/>
    <w:rsid w:val="00C72C07"/>
    <w:rsid w:val="00C72C65"/>
    <w:rsid w:val="00C73079"/>
    <w:rsid w:val="00C838B7"/>
    <w:rsid w:val="00C86810"/>
    <w:rsid w:val="00C869A7"/>
    <w:rsid w:val="00C91DE4"/>
    <w:rsid w:val="00C922A2"/>
    <w:rsid w:val="00C92B87"/>
    <w:rsid w:val="00C933DC"/>
    <w:rsid w:val="00C93408"/>
    <w:rsid w:val="00C9538B"/>
    <w:rsid w:val="00CA648C"/>
    <w:rsid w:val="00CB2DC2"/>
    <w:rsid w:val="00CB6F8C"/>
    <w:rsid w:val="00CC17B0"/>
    <w:rsid w:val="00CC64A9"/>
    <w:rsid w:val="00CC7071"/>
    <w:rsid w:val="00CC7EBD"/>
    <w:rsid w:val="00CD3836"/>
    <w:rsid w:val="00CD3ED3"/>
    <w:rsid w:val="00CD7769"/>
    <w:rsid w:val="00CE46CD"/>
    <w:rsid w:val="00CE60DC"/>
    <w:rsid w:val="00CE65D2"/>
    <w:rsid w:val="00CE68FE"/>
    <w:rsid w:val="00CE6B4C"/>
    <w:rsid w:val="00CF527F"/>
    <w:rsid w:val="00CF76B8"/>
    <w:rsid w:val="00D04AC8"/>
    <w:rsid w:val="00D1154E"/>
    <w:rsid w:val="00D12A59"/>
    <w:rsid w:val="00D153BD"/>
    <w:rsid w:val="00D174CE"/>
    <w:rsid w:val="00D206F2"/>
    <w:rsid w:val="00D224DC"/>
    <w:rsid w:val="00D22C24"/>
    <w:rsid w:val="00D30414"/>
    <w:rsid w:val="00D312EA"/>
    <w:rsid w:val="00D313F9"/>
    <w:rsid w:val="00D31A69"/>
    <w:rsid w:val="00D31D24"/>
    <w:rsid w:val="00D34F68"/>
    <w:rsid w:val="00D35B87"/>
    <w:rsid w:val="00D407AC"/>
    <w:rsid w:val="00D419AC"/>
    <w:rsid w:val="00D44772"/>
    <w:rsid w:val="00D44D4E"/>
    <w:rsid w:val="00D45713"/>
    <w:rsid w:val="00D46257"/>
    <w:rsid w:val="00D51FE0"/>
    <w:rsid w:val="00D6025D"/>
    <w:rsid w:val="00D65660"/>
    <w:rsid w:val="00D70BAD"/>
    <w:rsid w:val="00D70D46"/>
    <w:rsid w:val="00D7340D"/>
    <w:rsid w:val="00D8081A"/>
    <w:rsid w:val="00D830C5"/>
    <w:rsid w:val="00D8409B"/>
    <w:rsid w:val="00D867D1"/>
    <w:rsid w:val="00D90E79"/>
    <w:rsid w:val="00D9153A"/>
    <w:rsid w:val="00D92437"/>
    <w:rsid w:val="00D92DBD"/>
    <w:rsid w:val="00DA2190"/>
    <w:rsid w:val="00DA5C2B"/>
    <w:rsid w:val="00DA6130"/>
    <w:rsid w:val="00DB184D"/>
    <w:rsid w:val="00DB3E9C"/>
    <w:rsid w:val="00DC186A"/>
    <w:rsid w:val="00DC47BD"/>
    <w:rsid w:val="00DC650D"/>
    <w:rsid w:val="00DC67CF"/>
    <w:rsid w:val="00DD65F9"/>
    <w:rsid w:val="00DE0AB0"/>
    <w:rsid w:val="00DE37CE"/>
    <w:rsid w:val="00DE4606"/>
    <w:rsid w:val="00DF06F6"/>
    <w:rsid w:val="00DF30AA"/>
    <w:rsid w:val="00E004A9"/>
    <w:rsid w:val="00E0227C"/>
    <w:rsid w:val="00E07A72"/>
    <w:rsid w:val="00E1279E"/>
    <w:rsid w:val="00E145F9"/>
    <w:rsid w:val="00E16B5D"/>
    <w:rsid w:val="00E2031D"/>
    <w:rsid w:val="00E27B35"/>
    <w:rsid w:val="00E30A85"/>
    <w:rsid w:val="00E31BD3"/>
    <w:rsid w:val="00E42228"/>
    <w:rsid w:val="00E43956"/>
    <w:rsid w:val="00E509E6"/>
    <w:rsid w:val="00E5428A"/>
    <w:rsid w:val="00E54497"/>
    <w:rsid w:val="00E550C1"/>
    <w:rsid w:val="00E600DF"/>
    <w:rsid w:val="00E605B6"/>
    <w:rsid w:val="00E61E4D"/>
    <w:rsid w:val="00E65619"/>
    <w:rsid w:val="00E65B44"/>
    <w:rsid w:val="00E70A5E"/>
    <w:rsid w:val="00E8293B"/>
    <w:rsid w:val="00E82DD5"/>
    <w:rsid w:val="00E83B5A"/>
    <w:rsid w:val="00E85076"/>
    <w:rsid w:val="00E87891"/>
    <w:rsid w:val="00E905D6"/>
    <w:rsid w:val="00E94E7B"/>
    <w:rsid w:val="00E957FA"/>
    <w:rsid w:val="00E971DF"/>
    <w:rsid w:val="00EA47A7"/>
    <w:rsid w:val="00EA7166"/>
    <w:rsid w:val="00EB1060"/>
    <w:rsid w:val="00EB5621"/>
    <w:rsid w:val="00EB72E5"/>
    <w:rsid w:val="00ED22A2"/>
    <w:rsid w:val="00ED676C"/>
    <w:rsid w:val="00ED74B2"/>
    <w:rsid w:val="00EE2CC8"/>
    <w:rsid w:val="00EE2D36"/>
    <w:rsid w:val="00EE3F59"/>
    <w:rsid w:val="00EE56B1"/>
    <w:rsid w:val="00EE5EB9"/>
    <w:rsid w:val="00EF007C"/>
    <w:rsid w:val="00EF1198"/>
    <w:rsid w:val="00EF4513"/>
    <w:rsid w:val="00EF5719"/>
    <w:rsid w:val="00EF6960"/>
    <w:rsid w:val="00EF7747"/>
    <w:rsid w:val="00F019A0"/>
    <w:rsid w:val="00F01CCB"/>
    <w:rsid w:val="00F02EC4"/>
    <w:rsid w:val="00F04239"/>
    <w:rsid w:val="00F06A15"/>
    <w:rsid w:val="00F07C13"/>
    <w:rsid w:val="00F1006A"/>
    <w:rsid w:val="00F179E7"/>
    <w:rsid w:val="00F278ED"/>
    <w:rsid w:val="00F27AD9"/>
    <w:rsid w:val="00F309D4"/>
    <w:rsid w:val="00F32BC4"/>
    <w:rsid w:val="00F35527"/>
    <w:rsid w:val="00F36054"/>
    <w:rsid w:val="00F36692"/>
    <w:rsid w:val="00F4228B"/>
    <w:rsid w:val="00F4241E"/>
    <w:rsid w:val="00F47F80"/>
    <w:rsid w:val="00F55C3B"/>
    <w:rsid w:val="00F56131"/>
    <w:rsid w:val="00F57B95"/>
    <w:rsid w:val="00F62115"/>
    <w:rsid w:val="00F62E84"/>
    <w:rsid w:val="00F641F7"/>
    <w:rsid w:val="00F73117"/>
    <w:rsid w:val="00F83C51"/>
    <w:rsid w:val="00F85D34"/>
    <w:rsid w:val="00F8744B"/>
    <w:rsid w:val="00F87DF4"/>
    <w:rsid w:val="00F9144B"/>
    <w:rsid w:val="00F94022"/>
    <w:rsid w:val="00F97255"/>
    <w:rsid w:val="00F97F24"/>
    <w:rsid w:val="00FA4E37"/>
    <w:rsid w:val="00FA7225"/>
    <w:rsid w:val="00FA744B"/>
    <w:rsid w:val="00FC1D72"/>
    <w:rsid w:val="00FC2361"/>
    <w:rsid w:val="00FC47A7"/>
    <w:rsid w:val="00FC4EE4"/>
    <w:rsid w:val="00FC5536"/>
    <w:rsid w:val="00FD24E3"/>
    <w:rsid w:val="00FD36CB"/>
    <w:rsid w:val="00FD66DE"/>
    <w:rsid w:val="00FD6A13"/>
    <w:rsid w:val="00FE0F8E"/>
    <w:rsid w:val="00FE4E8B"/>
    <w:rsid w:val="00FE7D12"/>
    <w:rsid w:val="00FF0528"/>
    <w:rsid w:val="00FF083A"/>
    <w:rsid w:val="00FF20D8"/>
    <w:rsid w:val="00FF543F"/>
    <w:rsid w:val="00FF7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130C"/>
    <w:pPr>
      <w:ind w:firstLine="709"/>
      <w:contextualSpacing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0">
    <w:name w:val="heading 1"/>
    <w:basedOn w:val="a0"/>
    <w:next w:val="a0"/>
    <w:link w:val="11"/>
    <w:qFormat/>
    <w:rsid w:val="0083130C"/>
    <w:pPr>
      <w:autoSpaceDE w:val="0"/>
      <w:autoSpaceDN w:val="0"/>
      <w:adjustRightInd w:val="0"/>
      <w:ind w:firstLine="0"/>
      <w:jc w:val="center"/>
      <w:outlineLvl w:val="0"/>
    </w:pPr>
    <w:rPr>
      <w:rFonts w:eastAsia="Times New Roman"/>
      <w:b/>
      <w:lang w:eastAsia="ru-RU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084A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C51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C5107"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uiPriority w:val="99"/>
    <w:semiHidden/>
    <w:unhideWhenUsed/>
    <w:rsid w:val="006A60F2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6A60F2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rsid w:val="006A60F2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A60F2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6A60F2"/>
    <w:rPr>
      <w:b/>
      <w:bCs/>
      <w:lang w:eastAsia="en-US"/>
    </w:rPr>
  </w:style>
  <w:style w:type="paragraph" w:customStyle="1" w:styleId="ConsPlusNormal">
    <w:name w:val="ConsPlusNormal"/>
    <w:rsid w:val="00CE6B4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b">
    <w:name w:val="Обычный + по ширине"/>
    <w:basedOn w:val="a0"/>
    <w:uiPriority w:val="99"/>
    <w:rsid w:val="00DF06F6"/>
    <w:rPr>
      <w:rFonts w:eastAsia="Times New Roman"/>
      <w:lang w:eastAsia="ru-RU"/>
    </w:rPr>
  </w:style>
  <w:style w:type="paragraph" w:customStyle="1" w:styleId="ConsPlusNonformat">
    <w:name w:val="ConsPlusNonformat"/>
    <w:rsid w:val="004D53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532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c">
    <w:name w:val="header"/>
    <w:basedOn w:val="a0"/>
    <w:link w:val="ad"/>
    <w:uiPriority w:val="99"/>
    <w:unhideWhenUsed/>
    <w:rsid w:val="00B171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171A1"/>
    <w:rPr>
      <w:sz w:val="22"/>
      <w:szCs w:val="22"/>
      <w:lang w:eastAsia="en-US"/>
    </w:rPr>
  </w:style>
  <w:style w:type="paragraph" w:styleId="ae">
    <w:name w:val="footer"/>
    <w:basedOn w:val="a0"/>
    <w:link w:val="af"/>
    <w:unhideWhenUsed/>
    <w:rsid w:val="00B171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171A1"/>
    <w:rPr>
      <w:sz w:val="22"/>
      <w:szCs w:val="22"/>
      <w:lang w:eastAsia="en-US"/>
    </w:rPr>
  </w:style>
  <w:style w:type="paragraph" w:customStyle="1" w:styleId="Default">
    <w:name w:val="Default"/>
    <w:rsid w:val="00F731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0F34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f0">
    <w:name w:val="Body Text"/>
    <w:basedOn w:val="a0"/>
    <w:link w:val="af1"/>
    <w:rsid w:val="000F34A9"/>
    <w:pPr>
      <w:widowControl w:val="0"/>
      <w:suppressAutoHyphens/>
      <w:spacing w:after="120"/>
    </w:pPr>
    <w:rPr>
      <w:rFonts w:eastAsia="SimSun" w:cs="Mangal"/>
      <w:kern w:val="1"/>
      <w:sz w:val="26"/>
      <w:lang w:eastAsia="hi-IN" w:bidi="hi-IN"/>
    </w:rPr>
  </w:style>
  <w:style w:type="character" w:customStyle="1" w:styleId="af1">
    <w:name w:val="Основной текст Знак"/>
    <w:basedOn w:val="a1"/>
    <w:link w:val="af0"/>
    <w:rsid w:val="000F34A9"/>
    <w:rPr>
      <w:rFonts w:ascii="Times New Roman" w:eastAsia="SimSun" w:hAnsi="Times New Roman" w:cs="Mangal"/>
      <w:kern w:val="1"/>
      <w:sz w:val="26"/>
      <w:szCs w:val="24"/>
      <w:lang w:eastAsia="hi-IN" w:bidi="hi-IN"/>
    </w:rPr>
  </w:style>
  <w:style w:type="paragraph" w:styleId="af2">
    <w:name w:val="List Paragraph"/>
    <w:aliases w:val="Bullet List,FooterText,numbered"/>
    <w:basedOn w:val="a0"/>
    <w:link w:val="af3"/>
    <w:uiPriority w:val="34"/>
    <w:qFormat/>
    <w:rsid w:val="00AB3C39"/>
    <w:pPr>
      <w:ind w:left="720"/>
    </w:pPr>
  </w:style>
  <w:style w:type="character" w:customStyle="1" w:styleId="af3">
    <w:name w:val="Абзац списка Знак"/>
    <w:aliases w:val="Bullet List Знак,FooterText Знак,numbered Знак"/>
    <w:link w:val="af2"/>
    <w:uiPriority w:val="34"/>
    <w:locked/>
    <w:rsid w:val="00AB3C39"/>
    <w:rPr>
      <w:sz w:val="22"/>
      <w:szCs w:val="22"/>
      <w:lang w:eastAsia="en-US"/>
    </w:rPr>
  </w:style>
  <w:style w:type="character" w:customStyle="1" w:styleId="11">
    <w:name w:val="Заголовок 1 Знак"/>
    <w:basedOn w:val="a1"/>
    <w:link w:val="10"/>
    <w:rsid w:val="0083130C"/>
    <w:rPr>
      <w:rFonts w:ascii="Times New Roman" w:eastAsia="Times New Roman" w:hAnsi="Times New Roman"/>
      <w:b/>
      <w:sz w:val="24"/>
      <w:szCs w:val="24"/>
    </w:rPr>
  </w:style>
  <w:style w:type="character" w:customStyle="1" w:styleId="31">
    <w:name w:val="Заголовок 3 Знак"/>
    <w:basedOn w:val="a1"/>
    <w:link w:val="30"/>
    <w:uiPriority w:val="9"/>
    <w:semiHidden/>
    <w:rsid w:val="00084A9D"/>
    <w:rPr>
      <w:rFonts w:ascii="Cambria" w:eastAsia="Times New Roman" w:hAnsi="Cambria"/>
      <w:b/>
      <w:bCs/>
      <w:sz w:val="26"/>
      <w:szCs w:val="26"/>
      <w:lang w:eastAsia="en-US"/>
    </w:rPr>
  </w:style>
  <w:style w:type="table" w:styleId="af4">
    <w:name w:val="Table Grid"/>
    <w:basedOn w:val="a2"/>
    <w:uiPriority w:val="39"/>
    <w:rsid w:val="00084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4">
    <w:name w:val="iceouttxt4"/>
    <w:rsid w:val="00084A9D"/>
  </w:style>
  <w:style w:type="paragraph" w:customStyle="1" w:styleId="pchartbodycmt">
    <w:name w:val="pchart_bodycmt"/>
    <w:basedOn w:val="a0"/>
    <w:rsid w:val="00084A9D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af5">
    <w:name w:val="Revision"/>
    <w:hidden/>
    <w:uiPriority w:val="99"/>
    <w:semiHidden/>
    <w:rsid w:val="00084A9D"/>
    <w:rPr>
      <w:sz w:val="22"/>
      <w:szCs w:val="22"/>
      <w:lang w:eastAsia="en-US"/>
    </w:rPr>
  </w:style>
  <w:style w:type="paragraph" w:styleId="a">
    <w:name w:val="List Bullet"/>
    <w:basedOn w:val="a0"/>
    <w:uiPriority w:val="99"/>
    <w:unhideWhenUsed/>
    <w:rsid w:val="00084A9D"/>
    <w:pPr>
      <w:numPr>
        <w:numId w:val="1"/>
      </w:numPr>
    </w:pPr>
  </w:style>
  <w:style w:type="paragraph" w:styleId="af6">
    <w:name w:val="No Spacing"/>
    <w:link w:val="af7"/>
    <w:uiPriority w:val="1"/>
    <w:qFormat/>
    <w:rsid w:val="00084A9D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1"/>
    <w:rsid w:val="00084A9D"/>
    <w:rPr>
      <w:rFonts w:eastAsia="Times New Roman"/>
      <w:sz w:val="22"/>
      <w:szCs w:val="22"/>
      <w:lang w:eastAsia="en-US"/>
    </w:rPr>
  </w:style>
  <w:style w:type="character" w:styleId="af8">
    <w:name w:val="Hyperlink"/>
    <w:uiPriority w:val="99"/>
    <w:unhideWhenUsed/>
    <w:rsid w:val="00084A9D"/>
    <w:rPr>
      <w:color w:val="0000FF"/>
      <w:u w:val="single"/>
    </w:rPr>
  </w:style>
  <w:style w:type="character" w:customStyle="1" w:styleId="content">
    <w:name w:val="content"/>
    <w:basedOn w:val="a1"/>
    <w:rsid w:val="00084A9D"/>
  </w:style>
  <w:style w:type="paragraph" w:customStyle="1" w:styleId="af9">
    <w:name w:val="Îáû÷íûé"/>
    <w:rsid w:val="00084A9D"/>
    <w:rPr>
      <w:rFonts w:ascii="Times New Roman" w:eastAsia="Times New Roman" w:hAnsi="Times New Roman"/>
    </w:rPr>
  </w:style>
  <w:style w:type="character" w:customStyle="1" w:styleId="ParagraphTextChar2">
    <w:name w:val="Paragraph Text Char2"/>
    <w:link w:val="ParagraphText"/>
    <w:locked/>
    <w:rsid w:val="00084A9D"/>
    <w:rPr>
      <w:rFonts w:ascii="Arial" w:eastAsia="MS Mincho" w:hAnsi="Arial" w:cs="Arial"/>
      <w:lang w:val="en-US"/>
    </w:rPr>
  </w:style>
  <w:style w:type="paragraph" w:customStyle="1" w:styleId="ParagraphText">
    <w:name w:val="Paragraph Text"/>
    <w:basedOn w:val="a0"/>
    <w:link w:val="ParagraphTextChar2"/>
    <w:rsid w:val="00084A9D"/>
    <w:pPr>
      <w:spacing w:before="120" w:after="120"/>
    </w:pPr>
    <w:rPr>
      <w:rFonts w:ascii="Arial" w:eastAsia="MS Mincho" w:hAnsi="Arial" w:cs="Arial"/>
      <w:sz w:val="20"/>
      <w:szCs w:val="20"/>
      <w:lang w:val="en-US" w:eastAsia="ru-RU"/>
    </w:rPr>
  </w:style>
  <w:style w:type="paragraph" w:customStyle="1" w:styleId="1">
    <w:name w:val="ТТ список 1"/>
    <w:basedOn w:val="a0"/>
    <w:autoRedefine/>
    <w:rsid w:val="00084A9D"/>
    <w:pPr>
      <w:keepNext/>
      <w:keepLines/>
      <w:numPr>
        <w:numId w:val="2"/>
      </w:numPr>
      <w:spacing w:before="240" w:after="120"/>
      <w:jc w:val="center"/>
    </w:pPr>
    <w:rPr>
      <w:rFonts w:eastAsia="Times New Roman"/>
      <w:b/>
      <w:sz w:val="28"/>
      <w:szCs w:val="28"/>
      <w:lang w:eastAsia="ru-RU"/>
    </w:rPr>
  </w:style>
  <w:style w:type="paragraph" w:customStyle="1" w:styleId="3">
    <w:name w:val="ТТ список 3"/>
    <w:basedOn w:val="a0"/>
    <w:autoRedefine/>
    <w:rsid w:val="00084A9D"/>
    <w:pPr>
      <w:keepLines/>
      <w:numPr>
        <w:numId w:val="3"/>
      </w:numPr>
      <w:tabs>
        <w:tab w:val="left" w:pos="708"/>
      </w:tabs>
      <w:ind w:left="748" w:hanging="357"/>
    </w:pPr>
    <w:rPr>
      <w:rFonts w:eastAsia="Times New Roman"/>
      <w:lang w:eastAsia="ru-RU"/>
    </w:rPr>
  </w:style>
  <w:style w:type="paragraph" w:styleId="afa">
    <w:name w:val="Plain Text"/>
    <w:basedOn w:val="a0"/>
    <w:link w:val="afb"/>
    <w:uiPriority w:val="99"/>
    <w:unhideWhenUsed/>
    <w:rsid w:val="00084A9D"/>
    <w:rPr>
      <w:szCs w:val="21"/>
    </w:rPr>
  </w:style>
  <w:style w:type="character" w:customStyle="1" w:styleId="afb">
    <w:name w:val="Текст Знак"/>
    <w:basedOn w:val="a1"/>
    <w:link w:val="afa"/>
    <w:uiPriority w:val="99"/>
    <w:rsid w:val="00084A9D"/>
    <w:rPr>
      <w:sz w:val="22"/>
      <w:szCs w:val="21"/>
      <w:lang w:eastAsia="en-US"/>
    </w:rPr>
  </w:style>
  <w:style w:type="paragraph" w:styleId="afc">
    <w:name w:val="footnote text"/>
    <w:basedOn w:val="a0"/>
    <w:link w:val="afd"/>
    <w:uiPriority w:val="99"/>
    <w:semiHidden/>
    <w:unhideWhenUsed/>
    <w:rsid w:val="009757DC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semiHidden/>
    <w:rsid w:val="009757DC"/>
    <w:rPr>
      <w:rFonts w:asciiTheme="minorHAnsi" w:eastAsiaTheme="minorEastAsia" w:hAnsiTheme="minorHAnsi" w:cstheme="minorBidi"/>
    </w:rPr>
  </w:style>
  <w:style w:type="character" w:styleId="afe">
    <w:name w:val="footnote reference"/>
    <w:basedOn w:val="a1"/>
    <w:uiPriority w:val="99"/>
    <w:semiHidden/>
    <w:unhideWhenUsed/>
    <w:rsid w:val="009757DC"/>
    <w:rPr>
      <w:vertAlign w:val="superscript"/>
    </w:rPr>
  </w:style>
  <w:style w:type="paragraph" w:customStyle="1" w:styleId="FR1">
    <w:name w:val="FR1"/>
    <w:basedOn w:val="a0"/>
    <w:rsid w:val="00734F7C"/>
    <w:pPr>
      <w:suppressAutoHyphens/>
      <w:snapToGrid w:val="0"/>
      <w:spacing w:line="252" w:lineRule="auto"/>
      <w:ind w:left="40" w:firstLine="120"/>
    </w:pPr>
    <w:rPr>
      <w:rFonts w:eastAsia="Times New Roman"/>
      <w:sz w:val="28"/>
      <w:szCs w:val="28"/>
      <w:lang w:eastAsia="ar-SA"/>
    </w:rPr>
  </w:style>
  <w:style w:type="character" w:customStyle="1" w:styleId="aff">
    <w:name w:val="Основной текст_"/>
    <w:basedOn w:val="a1"/>
    <w:link w:val="12"/>
    <w:rsid w:val="00C933DC"/>
    <w:rPr>
      <w:rFonts w:ascii="Times New Roman" w:eastAsia="Times New Roman" w:hAnsi="Times New Roman"/>
      <w:shd w:val="clear" w:color="auto" w:fill="FFFFFF"/>
    </w:rPr>
  </w:style>
  <w:style w:type="paragraph" w:customStyle="1" w:styleId="12">
    <w:name w:val="Основной текст1"/>
    <w:basedOn w:val="a0"/>
    <w:link w:val="aff"/>
    <w:rsid w:val="00C933DC"/>
    <w:pPr>
      <w:widowControl w:val="0"/>
      <w:shd w:val="clear" w:color="auto" w:fill="FFFFFF"/>
      <w:ind w:firstLine="400"/>
    </w:pPr>
    <w:rPr>
      <w:rFonts w:eastAsia="Times New Roman"/>
      <w:sz w:val="20"/>
      <w:szCs w:val="20"/>
      <w:lang w:eastAsia="ru-RU"/>
    </w:rPr>
  </w:style>
  <w:style w:type="paragraph" w:customStyle="1" w:styleId="Style6">
    <w:name w:val="Style6"/>
    <w:basedOn w:val="a0"/>
    <w:uiPriority w:val="99"/>
    <w:rsid w:val="000E1CF6"/>
    <w:pPr>
      <w:autoSpaceDE w:val="0"/>
      <w:autoSpaceDN w:val="0"/>
      <w:spacing w:line="278" w:lineRule="exact"/>
      <w:ind w:firstLine="710"/>
    </w:pPr>
    <w:rPr>
      <w:rFonts w:eastAsiaTheme="minorHAnsi"/>
      <w:lang w:eastAsia="ru-RU"/>
    </w:rPr>
  </w:style>
  <w:style w:type="character" w:customStyle="1" w:styleId="FontStyle12">
    <w:name w:val="Font Style12"/>
    <w:basedOn w:val="a1"/>
    <w:uiPriority w:val="99"/>
    <w:rsid w:val="00245D2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uiPriority w:val="99"/>
    <w:rsid w:val="00245D29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lang w:eastAsia="ru-RU"/>
    </w:rPr>
  </w:style>
  <w:style w:type="character" w:customStyle="1" w:styleId="FontStyle11">
    <w:name w:val="Font Style11"/>
    <w:basedOn w:val="a1"/>
    <w:uiPriority w:val="99"/>
    <w:rsid w:val="00245D2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0"/>
    <w:uiPriority w:val="99"/>
    <w:rsid w:val="00234C87"/>
    <w:pPr>
      <w:widowControl w:val="0"/>
      <w:autoSpaceDE w:val="0"/>
      <w:autoSpaceDN w:val="0"/>
      <w:adjustRightInd w:val="0"/>
      <w:spacing w:line="254" w:lineRule="exact"/>
      <w:jc w:val="center"/>
    </w:pPr>
    <w:rPr>
      <w:rFonts w:eastAsiaTheme="minorEastAsia"/>
      <w:lang w:eastAsia="ru-RU"/>
    </w:rPr>
  </w:style>
  <w:style w:type="character" w:customStyle="1" w:styleId="i-dib">
    <w:name w:val="i-dib"/>
    <w:rsid w:val="00234C87"/>
  </w:style>
  <w:style w:type="paragraph" w:customStyle="1" w:styleId="Style4">
    <w:name w:val="Style4"/>
    <w:basedOn w:val="a0"/>
    <w:uiPriority w:val="99"/>
    <w:rsid w:val="0009144B"/>
    <w:pPr>
      <w:widowControl w:val="0"/>
      <w:autoSpaceDE w:val="0"/>
      <w:autoSpaceDN w:val="0"/>
      <w:adjustRightInd w:val="0"/>
      <w:spacing w:line="283" w:lineRule="exact"/>
    </w:pPr>
    <w:rPr>
      <w:rFonts w:eastAsiaTheme="minorEastAsia"/>
      <w:lang w:eastAsia="ru-RU"/>
    </w:rPr>
  </w:style>
  <w:style w:type="character" w:styleId="aff0">
    <w:name w:val="Emphasis"/>
    <w:basedOn w:val="a1"/>
    <w:uiPriority w:val="20"/>
    <w:qFormat/>
    <w:rsid w:val="00D407AC"/>
    <w:rPr>
      <w:i/>
      <w:iCs/>
    </w:rPr>
  </w:style>
  <w:style w:type="character" w:customStyle="1" w:styleId="aff1">
    <w:name w:val="Другое_"/>
    <w:basedOn w:val="a1"/>
    <w:link w:val="aff2"/>
    <w:rsid w:val="00D407A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aff2">
    <w:name w:val="Другое"/>
    <w:basedOn w:val="a0"/>
    <w:link w:val="aff1"/>
    <w:rsid w:val="00D407AC"/>
    <w:pPr>
      <w:widowControl w:val="0"/>
      <w:shd w:val="clear" w:color="auto" w:fill="FFFFFF"/>
    </w:pPr>
    <w:rPr>
      <w:rFonts w:ascii="Arial" w:eastAsia="Arial" w:hAnsi="Arial" w:cs="Arial"/>
      <w:sz w:val="18"/>
      <w:szCs w:val="18"/>
      <w:lang w:eastAsia="ru-RU"/>
    </w:rPr>
  </w:style>
  <w:style w:type="paragraph" w:styleId="aff3">
    <w:name w:val="Normal (Web)"/>
    <w:basedOn w:val="a0"/>
    <w:uiPriority w:val="99"/>
    <w:semiHidden/>
    <w:unhideWhenUsed/>
    <w:rsid w:val="003236B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fwc">
    <w:name w:val="sfwc"/>
    <w:basedOn w:val="a1"/>
    <w:rsid w:val="0049005F"/>
  </w:style>
  <w:style w:type="character" w:customStyle="1" w:styleId="fill">
    <w:name w:val="fill"/>
    <w:basedOn w:val="a1"/>
    <w:rsid w:val="0049005F"/>
  </w:style>
  <w:style w:type="character" w:customStyle="1" w:styleId="hl">
    <w:name w:val="hl"/>
    <w:basedOn w:val="a1"/>
    <w:rsid w:val="00612A49"/>
  </w:style>
  <w:style w:type="character" w:customStyle="1" w:styleId="13">
    <w:name w:val="Неразрешенное упоминание1"/>
    <w:basedOn w:val="a1"/>
    <w:uiPriority w:val="99"/>
    <w:semiHidden/>
    <w:unhideWhenUsed/>
    <w:rsid w:val="004E0E75"/>
    <w:rPr>
      <w:color w:val="605E5C"/>
      <w:shd w:val="clear" w:color="auto" w:fill="E1DFDD"/>
    </w:rPr>
  </w:style>
  <w:style w:type="paragraph" w:customStyle="1" w:styleId="120">
    <w:name w:val="КСАЗаголовок12"/>
    <w:basedOn w:val="10"/>
    <w:next w:val="121"/>
    <w:link w:val="122"/>
    <w:rsid w:val="002360B2"/>
  </w:style>
  <w:style w:type="paragraph" w:customStyle="1" w:styleId="121">
    <w:name w:val="КСАОбычный12"/>
    <w:basedOn w:val="a0"/>
    <w:link w:val="123"/>
    <w:rsid w:val="002360B2"/>
  </w:style>
  <w:style w:type="character" w:customStyle="1" w:styleId="122">
    <w:name w:val="КСАЗаголовок12 Знак"/>
    <w:basedOn w:val="11"/>
    <w:link w:val="120"/>
    <w:rsid w:val="002360B2"/>
    <w:rPr>
      <w:rFonts w:ascii="Times New Roman" w:eastAsia="Times New Roman" w:hAnsi="Times New Roman"/>
      <w:b/>
      <w:sz w:val="24"/>
      <w:szCs w:val="24"/>
    </w:rPr>
  </w:style>
  <w:style w:type="character" w:customStyle="1" w:styleId="123">
    <w:name w:val="КСАОбычный12 Знак"/>
    <w:basedOn w:val="a1"/>
    <w:link w:val="121"/>
    <w:rsid w:val="002360B2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99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3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yukov_sa\Desktop\&#1053;&#1086;&#1074;&#1072;&#1103;%20&#1087;&#1072;&#1087;&#1082;&#1072;%20(2)\&#1051;&#1080;&#1095;&#1085;&#1099;&#1081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004F4-3E35-4A09-8567-5F339F85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Личный шаблон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Links>
    <vt:vector size="66" baseType="variant">
      <vt:variant>
        <vt:i4>6750258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7471211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consultantplus://offline/ref=0643D14249E6A088D2F8A516E7617D17BC269B70614D58B1FE70E6614402B47E0ECAC33A295426FCB4a3F</vt:lpwstr>
      </vt:variant>
      <vt:variant>
        <vt:lpwstr/>
      </vt:variant>
      <vt:variant>
        <vt:i4>6750258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6422578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Par704</vt:lpwstr>
      </vt:variant>
      <vt:variant>
        <vt:i4>7209011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7209011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6750258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6684724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Par760</vt:lpwstr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 Степан Анатольевич</dc:creator>
  <cp:lastModifiedBy>ACER</cp:lastModifiedBy>
  <cp:revision>2</cp:revision>
  <cp:lastPrinted>2025-02-04T02:54:00Z</cp:lastPrinted>
  <dcterms:created xsi:type="dcterms:W3CDTF">2025-02-06T03:05:00Z</dcterms:created>
  <dcterms:modified xsi:type="dcterms:W3CDTF">2025-02-06T03:05:00Z</dcterms:modified>
</cp:coreProperties>
</file>